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hd w:val="solid" w:color="FFFFFF"/>
        <w:autoSpaceDN w:val="0"/>
        <w:spacing w:line="60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2"/>
          <w:sz w:val="44"/>
          <w:szCs w:val="44"/>
          <w:lang w:val="en-US" w:eastAsia="zh-CN"/>
        </w:rPr>
        <w:t>就业见习申请表</w:t>
      </w:r>
    </w:p>
    <w:bookmarkEnd w:id="0"/>
    <w:tbl>
      <w:tblPr>
        <w:tblStyle w:val="7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人员类别</w:t>
            </w:r>
          </w:p>
        </w:tc>
        <w:tc>
          <w:tcPr>
            <w:tcW w:w="5880" w:type="dxa"/>
            <w:gridSpan w:val="5"/>
            <w:vAlign w:val="center"/>
          </w:tcPr>
          <w:p>
            <w:pPr>
              <w:shd w:val="clear"/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  <w:szCs w:val="28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离校2年内的未就业高校毕业生   </w:t>
            </w:r>
          </w:p>
          <w:p>
            <w:pPr>
              <w:shd w:val="clear"/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□16-24岁失业青年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学习经历及曾获</w:t>
            </w:r>
          </w:p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奖项</w:t>
            </w:r>
          </w:p>
        </w:tc>
        <w:tc>
          <w:tcPr>
            <w:tcW w:w="7350" w:type="dxa"/>
            <w:gridSpan w:val="6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407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hd w:val="clear"/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hd w:val="clear"/>
              <w:spacing w:line="400" w:lineRule="exact"/>
              <w:ind w:right="280"/>
              <w:jc w:val="right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（盖章）</w:t>
            </w:r>
          </w:p>
          <w:p>
            <w:pPr>
              <w:shd w:val="clear"/>
              <w:spacing w:line="40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2098" w:left="1588" w:header="851" w:footer="1588" w:gutter="0"/>
      <w:cols w:space="72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right="269" w:rightChars="128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firstLine="280" w:firstLineChars="10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DM4YTY3ZDFiMjM5MmI1Y2E5YTY0NDM1MzAxYTgifQ=="/>
  </w:docVars>
  <w:rsids>
    <w:rsidRoot w:val="41B4510C"/>
    <w:rsid w:val="009716E0"/>
    <w:rsid w:val="03CE6EFB"/>
    <w:rsid w:val="0E0C357C"/>
    <w:rsid w:val="1E5D3BA0"/>
    <w:rsid w:val="2F2B1BEC"/>
    <w:rsid w:val="352B3E12"/>
    <w:rsid w:val="3CCF4D39"/>
    <w:rsid w:val="3E9B0E2C"/>
    <w:rsid w:val="40B21825"/>
    <w:rsid w:val="41B4510C"/>
    <w:rsid w:val="54796842"/>
    <w:rsid w:val="DFBDCDE0"/>
    <w:rsid w:val="F6EFF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Autospacing="0"/>
      <w:ind w:left="200" w:leftChars="200"/>
    </w:pPr>
  </w:style>
  <w:style w:type="paragraph" w:styleId="3">
    <w:name w:val="Normal (Web)"/>
    <w:basedOn w:val="1"/>
    <w:next w:val="2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widowControl w:val="0"/>
      <w:spacing w:after="120"/>
      <w:ind w:left="200" w:leftChars="200" w:firstLine="420"/>
      <w:jc w:val="both"/>
    </w:pPr>
    <w:rPr>
      <w:rFonts w:ascii="Calibri" w:hAnsi="Calibri" w:eastAsia="仿宋_GB2312" w:cs="Arial"/>
      <w:kern w:val="2"/>
      <w:sz w:val="30"/>
      <w:szCs w:val="2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user\Desktop\1&#26684;&#24335;&#21452;&#3875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1格式双面.dot</Template>
  <Pages>3</Pages>
  <Words>395</Words>
  <Characters>435</Characters>
  <Lines>1</Lines>
  <Paragraphs>1</Paragraphs>
  <TotalTime>49</TotalTime>
  <ScaleCrop>false</ScaleCrop>
  <LinksUpToDate>false</LinksUpToDate>
  <CharactersWithSpaces>518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2023-03-21T11:41:00Z</dcterms:created>
  <dc:creator>潆血缅魔</dc:creator>
  <cp:lastModifiedBy>user</cp:lastModifiedBy>
  <cp:lastPrinted>2023-07-20T16:23:00Z</cp:lastPrinted>
  <dcterms:modified xsi:type="dcterms:W3CDTF">2023-07-21T10:04:13Z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B2A30B51718D02F59DE7B9641264296A</vt:lpwstr>
  </property>
</Properties>
</file>