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left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广元市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eastAsia="zh-CN"/>
        </w:rPr>
        <w:t>交通工程技术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人员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eastAsia="zh-CN"/>
        </w:rPr>
        <w:t>职称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申报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基层工作经历证明表</w:t>
      </w:r>
      <w:bookmarkEnd w:id="0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Times New Roman" w:hAnsi="Times New Roman" w:eastAsia="楷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方正小标宋简体" w:hAnsi="黑体" w:eastAsia="方正小标宋简体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注：享受基层相关政策人员需报送此表。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04"/>
        <w:gridCol w:w="1003"/>
        <w:gridCol w:w="1254"/>
        <w:gridCol w:w="158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姓  名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性 别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出生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工作时间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pacing w:val="-6"/>
                <w:sz w:val="24"/>
                <w:lang w:eastAsia="zh-CN"/>
              </w:rPr>
              <w:t>学</w:t>
            </w:r>
            <w:r>
              <w:rPr>
                <w:rFonts w:hint="eastAsia" w:ascii="楷体" w:hAnsi="楷体" w:eastAsia="楷体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pacing w:val="-6"/>
                <w:sz w:val="24"/>
                <w:lang w:eastAsia="zh-CN"/>
              </w:rPr>
              <w:t>历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现工作单位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现职称及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取得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时间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-11"/>
                <w:sz w:val="24"/>
                <w:lang w:eastAsia="zh-CN"/>
              </w:rPr>
              <w:t>拟申报职称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2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意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经审核，兹有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同志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年至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年在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单位从事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工作、</w:t>
            </w:r>
            <w:r>
              <w:rPr>
                <w:rFonts w:ascii="楷体" w:hAnsi="楷体" w:eastAsia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年至</w:t>
            </w:r>
            <w:r>
              <w:rPr>
                <w:rFonts w:ascii="楷体" w:hAnsi="楷体" w:eastAsia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年在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单位从事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t>…………，经核查，该同志在基层工作已满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特此证明！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400"/>
              <w:jc w:val="left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 xml:space="preserve">签  字：                    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 xml:space="preserve">                   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6" w:lineRule="exact"/>
        <w:ind w:right="0"/>
        <w:jc w:val="both"/>
        <w:textAlignment w:val="auto"/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BBF4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firstLine="0"/>
      <w:jc w:val="center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hd w:val="clear" w:color="auto" w:fill="FFFFFF"/>
      <w:adjustRightInd w:val="0"/>
      <w:snapToGrid w:val="0"/>
      <w:spacing w:after="200" w:line="606" w:lineRule="exact"/>
      <w:ind w:firstLine="820"/>
      <w:jc w:val="distribute"/>
    </w:pPr>
    <w:rPr>
      <w:rFonts w:ascii="Tahoma" w:hAnsi="Tahoma" w:eastAsia="微软雅黑" w:cs="Arial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255</Characters>
  <Lines>0</Lines>
  <Paragraphs>8</Paragraphs>
  <TotalTime>0</TotalTime>
  <ScaleCrop>false</ScaleCrop>
  <LinksUpToDate>false</LinksUpToDate>
  <CharactersWithSpaces>341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2024-07-22T17:43:00Z</dcterms:created>
  <dc:creator>uos</dc:creator>
  <cp:lastModifiedBy>user</cp:lastModifiedBy>
  <dcterms:modified xsi:type="dcterms:W3CDTF">2024-07-24T10:52:51Z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