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ind w:left="0" w:right="0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方正小标宋简体"/>
          <w:color w:val="auto"/>
          <w:sz w:val="44"/>
          <w:szCs w:val="44"/>
          <w:shd w:val="clear" w:color="auto" w:fill="FFFFFF"/>
        </w:rPr>
        <w:t>广元市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  <w:lang w:eastAsia="zh-CN" w:bidi="ar-SA"/>
        </w:rPr>
        <w:t>党校系列</w:t>
      </w:r>
      <w:r>
        <w:rPr>
          <w:rFonts w:hint="default" w:ascii="Times New Roman" w:hAnsi="Times New Roman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  <w:lang w:bidi="ar-SA"/>
        </w:rPr>
        <w:t>专业</w:t>
      </w:r>
      <w:r>
        <w:rPr>
          <w:rFonts w:hint="default" w:ascii="Times New Roman" w:hAnsi="Times New Roman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  <w:lang w:eastAsia="zh-CN" w:bidi="ar-SA"/>
        </w:rPr>
        <w:t>技术</w:t>
      </w:r>
      <w:r>
        <w:rPr>
          <w:rFonts w:hint="default" w:ascii="Times New Roman" w:hAnsi="Times New Roman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  <w:lang w:bidi="ar-SA"/>
        </w:rPr>
        <w:t>职称</w:t>
      </w:r>
      <w:r>
        <w:rPr>
          <w:rFonts w:ascii="Times New Roman" w:hAnsi="Times New Roman" w:eastAsia="方正小标宋简体" w:cs="方正小标宋简体"/>
          <w:color w:val="auto"/>
          <w:sz w:val="44"/>
          <w:szCs w:val="44"/>
          <w:shd w:val="clear" w:color="auto" w:fill="FFFFFF"/>
        </w:rPr>
        <w:t>申报人员</w:t>
      </w:r>
    </w:p>
    <w:p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ind w:left="0" w:right="0"/>
        <w:jc w:val="center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shd w:val="clear" w:color="auto" w:fill="FFFFFF"/>
        </w:rPr>
        <w:t>基层工作经历证明表</w:t>
      </w:r>
    </w:p>
    <w:bookmarkEnd w:id="0"/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  名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11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工作时间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  历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1511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现职称及取得时间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拟申报职称</w:t>
            </w:r>
          </w:p>
        </w:tc>
        <w:tc>
          <w:tcPr>
            <w:tcW w:w="1511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</w:trPr>
        <w:tc>
          <w:tcPr>
            <w:tcW w:w="151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人事部门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  见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经审核，兹有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 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   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工作…………，经核查，该同志在基层工作已满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年。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特此证明！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96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  字：                    （盖  章）</w:t>
            </w:r>
          </w:p>
          <w:p>
            <w:pPr>
              <w:pStyle w:val="1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                                 年    月     日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auto"/>
        </w:rPr>
      </w:pPr>
      <w:r>
        <w:rPr>
          <w:rFonts w:ascii="Times New Roman" w:hAnsi="Times New Roman" w:eastAsia="楷体_GB2312" w:cs="楷体_GB2312"/>
          <w:color w:val="auto"/>
          <w:sz w:val="24"/>
          <w:szCs w:val="24"/>
          <w:shd w:val="clear" w:color="auto" w:fill="FFFFFF"/>
        </w:rPr>
        <w:t>注：享受基层激励政策人员需报送此表。</w:t>
      </w:r>
    </w:p>
    <w:p>
      <w:pPr>
        <w:rPr>
          <w:rFonts w:hint="default" w:ascii="Times New Roman" w:hAnsi="Times New Roman" w:cs="Times New Roman"/>
          <w:sz w:val="20"/>
          <w:szCs w:val="22"/>
          <w:lang w:val="en-US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23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nIwfNtEAAAADAQAADwAA&#10;AAAAAAABACAAAAA4AAAAZHJzL2Rvd25yZXYueG1sUEsBAhQAFAAAAAgAh07iQIWCb9bOAQAAlwMA&#10;AA4AAAAAAAAAAQAgAAAAN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GVjYTMwYWY1YTA4ZmMyODNhNzFmZmIzZDkwM2MifQ=="/>
    <w:docVar w:name="KSO_WPS_MARK_KEY" w:val="31b6eab6-044d-41e2-bfae-7f52947163df"/>
  </w:docVars>
  <w:rsids>
    <w:rsidRoot w:val="36923075"/>
    <w:rsid w:val="00022C84"/>
    <w:rsid w:val="0002510B"/>
    <w:rsid w:val="00041DD3"/>
    <w:rsid w:val="00047199"/>
    <w:rsid w:val="000500B8"/>
    <w:rsid w:val="00052A75"/>
    <w:rsid w:val="00057B59"/>
    <w:rsid w:val="00061007"/>
    <w:rsid w:val="000747CD"/>
    <w:rsid w:val="000933E2"/>
    <w:rsid w:val="000976E0"/>
    <w:rsid w:val="000A5476"/>
    <w:rsid w:val="000A7598"/>
    <w:rsid w:val="000B055C"/>
    <w:rsid w:val="000B09BE"/>
    <w:rsid w:val="000B2038"/>
    <w:rsid w:val="000D4CEC"/>
    <w:rsid w:val="000E0004"/>
    <w:rsid w:val="000F68F8"/>
    <w:rsid w:val="001115D4"/>
    <w:rsid w:val="001215CC"/>
    <w:rsid w:val="0014773B"/>
    <w:rsid w:val="001A1077"/>
    <w:rsid w:val="001A25C2"/>
    <w:rsid w:val="0021263B"/>
    <w:rsid w:val="002140A8"/>
    <w:rsid w:val="0023609F"/>
    <w:rsid w:val="00241573"/>
    <w:rsid w:val="00252A24"/>
    <w:rsid w:val="002569C9"/>
    <w:rsid w:val="002629E2"/>
    <w:rsid w:val="00265C31"/>
    <w:rsid w:val="00270B77"/>
    <w:rsid w:val="00290270"/>
    <w:rsid w:val="00294586"/>
    <w:rsid w:val="00294923"/>
    <w:rsid w:val="002B755F"/>
    <w:rsid w:val="002C6AC9"/>
    <w:rsid w:val="002D0B67"/>
    <w:rsid w:val="002F20DE"/>
    <w:rsid w:val="0031166D"/>
    <w:rsid w:val="00322C95"/>
    <w:rsid w:val="00337FA8"/>
    <w:rsid w:val="00350476"/>
    <w:rsid w:val="00365CAF"/>
    <w:rsid w:val="0037246E"/>
    <w:rsid w:val="003817F2"/>
    <w:rsid w:val="00381D50"/>
    <w:rsid w:val="00396ECB"/>
    <w:rsid w:val="003A5670"/>
    <w:rsid w:val="003A66E2"/>
    <w:rsid w:val="003B25FA"/>
    <w:rsid w:val="003B6372"/>
    <w:rsid w:val="003C0DA6"/>
    <w:rsid w:val="003D0DEE"/>
    <w:rsid w:val="003E704D"/>
    <w:rsid w:val="003F44E2"/>
    <w:rsid w:val="0041571D"/>
    <w:rsid w:val="00453A1C"/>
    <w:rsid w:val="00463AEA"/>
    <w:rsid w:val="00470AAE"/>
    <w:rsid w:val="00474A40"/>
    <w:rsid w:val="004A663F"/>
    <w:rsid w:val="004D4668"/>
    <w:rsid w:val="004E0AB7"/>
    <w:rsid w:val="004F0C11"/>
    <w:rsid w:val="005019EC"/>
    <w:rsid w:val="00507897"/>
    <w:rsid w:val="005241C3"/>
    <w:rsid w:val="00526F44"/>
    <w:rsid w:val="00542CA1"/>
    <w:rsid w:val="00544869"/>
    <w:rsid w:val="005458E1"/>
    <w:rsid w:val="00581028"/>
    <w:rsid w:val="00590264"/>
    <w:rsid w:val="005A1344"/>
    <w:rsid w:val="005A593F"/>
    <w:rsid w:val="005B1DD0"/>
    <w:rsid w:val="005B50E4"/>
    <w:rsid w:val="005C31A1"/>
    <w:rsid w:val="005D45CB"/>
    <w:rsid w:val="005E55A6"/>
    <w:rsid w:val="005E5A59"/>
    <w:rsid w:val="005E7F55"/>
    <w:rsid w:val="005F2A64"/>
    <w:rsid w:val="005F64D9"/>
    <w:rsid w:val="005F78FD"/>
    <w:rsid w:val="00621B71"/>
    <w:rsid w:val="006403BC"/>
    <w:rsid w:val="006A4DD0"/>
    <w:rsid w:val="006C7FD2"/>
    <w:rsid w:val="006D1B3C"/>
    <w:rsid w:val="006D21BE"/>
    <w:rsid w:val="006E25BF"/>
    <w:rsid w:val="006E67A8"/>
    <w:rsid w:val="00704995"/>
    <w:rsid w:val="00724BD7"/>
    <w:rsid w:val="00734E99"/>
    <w:rsid w:val="00751940"/>
    <w:rsid w:val="00756724"/>
    <w:rsid w:val="007969F2"/>
    <w:rsid w:val="00797797"/>
    <w:rsid w:val="007A4825"/>
    <w:rsid w:val="007A664E"/>
    <w:rsid w:val="007D1BD9"/>
    <w:rsid w:val="007D520E"/>
    <w:rsid w:val="007D74CE"/>
    <w:rsid w:val="007E3C0F"/>
    <w:rsid w:val="007E773E"/>
    <w:rsid w:val="00807453"/>
    <w:rsid w:val="0085206C"/>
    <w:rsid w:val="0085505F"/>
    <w:rsid w:val="008866F6"/>
    <w:rsid w:val="008A561F"/>
    <w:rsid w:val="008B4E78"/>
    <w:rsid w:val="008C3BE1"/>
    <w:rsid w:val="008D0201"/>
    <w:rsid w:val="008E1E77"/>
    <w:rsid w:val="008F0C47"/>
    <w:rsid w:val="00901C50"/>
    <w:rsid w:val="009131E5"/>
    <w:rsid w:val="00915D00"/>
    <w:rsid w:val="00922520"/>
    <w:rsid w:val="00942E7B"/>
    <w:rsid w:val="00945E60"/>
    <w:rsid w:val="00953514"/>
    <w:rsid w:val="00981391"/>
    <w:rsid w:val="00983BF0"/>
    <w:rsid w:val="00984C7B"/>
    <w:rsid w:val="009C237D"/>
    <w:rsid w:val="009C3BEB"/>
    <w:rsid w:val="009D6550"/>
    <w:rsid w:val="009E23A2"/>
    <w:rsid w:val="00A16C34"/>
    <w:rsid w:val="00A17647"/>
    <w:rsid w:val="00A214B4"/>
    <w:rsid w:val="00A3736F"/>
    <w:rsid w:val="00A631C1"/>
    <w:rsid w:val="00A763CC"/>
    <w:rsid w:val="00A86574"/>
    <w:rsid w:val="00A9259B"/>
    <w:rsid w:val="00A94BE2"/>
    <w:rsid w:val="00AA1D9B"/>
    <w:rsid w:val="00AB07E0"/>
    <w:rsid w:val="00AB15E6"/>
    <w:rsid w:val="00AE097B"/>
    <w:rsid w:val="00B21051"/>
    <w:rsid w:val="00B22435"/>
    <w:rsid w:val="00B22550"/>
    <w:rsid w:val="00B25211"/>
    <w:rsid w:val="00B258D6"/>
    <w:rsid w:val="00B44F04"/>
    <w:rsid w:val="00B45450"/>
    <w:rsid w:val="00B47BE2"/>
    <w:rsid w:val="00B7297D"/>
    <w:rsid w:val="00B8269C"/>
    <w:rsid w:val="00B826C9"/>
    <w:rsid w:val="00B91F2B"/>
    <w:rsid w:val="00B9370E"/>
    <w:rsid w:val="00BA5765"/>
    <w:rsid w:val="00BC4078"/>
    <w:rsid w:val="00BD45FF"/>
    <w:rsid w:val="00BE5D22"/>
    <w:rsid w:val="00BE71D6"/>
    <w:rsid w:val="00BF2EF3"/>
    <w:rsid w:val="00C10202"/>
    <w:rsid w:val="00C17669"/>
    <w:rsid w:val="00C37C3A"/>
    <w:rsid w:val="00C562A0"/>
    <w:rsid w:val="00C61D03"/>
    <w:rsid w:val="00C903DA"/>
    <w:rsid w:val="00CA20C5"/>
    <w:rsid w:val="00CB090A"/>
    <w:rsid w:val="00CB3FE7"/>
    <w:rsid w:val="00CB575A"/>
    <w:rsid w:val="00D230B9"/>
    <w:rsid w:val="00D273F5"/>
    <w:rsid w:val="00D31618"/>
    <w:rsid w:val="00D3168F"/>
    <w:rsid w:val="00D33EB0"/>
    <w:rsid w:val="00D364D8"/>
    <w:rsid w:val="00D4280C"/>
    <w:rsid w:val="00D5432D"/>
    <w:rsid w:val="00D70D5D"/>
    <w:rsid w:val="00D8144D"/>
    <w:rsid w:val="00D81FCA"/>
    <w:rsid w:val="00D9380F"/>
    <w:rsid w:val="00DA3667"/>
    <w:rsid w:val="00DC5C8B"/>
    <w:rsid w:val="00E15973"/>
    <w:rsid w:val="00E26538"/>
    <w:rsid w:val="00E4408E"/>
    <w:rsid w:val="00E45EF8"/>
    <w:rsid w:val="00E54529"/>
    <w:rsid w:val="00E557AD"/>
    <w:rsid w:val="00E766DA"/>
    <w:rsid w:val="00EC7C3A"/>
    <w:rsid w:val="00EE7573"/>
    <w:rsid w:val="00EF4422"/>
    <w:rsid w:val="00EF5241"/>
    <w:rsid w:val="00F05C2E"/>
    <w:rsid w:val="00F327EA"/>
    <w:rsid w:val="00F36541"/>
    <w:rsid w:val="00F460D7"/>
    <w:rsid w:val="00F50ADF"/>
    <w:rsid w:val="00F60672"/>
    <w:rsid w:val="00F758A3"/>
    <w:rsid w:val="00F764D8"/>
    <w:rsid w:val="00FA06E5"/>
    <w:rsid w:val="00FB5E8B"/>
    <w:rsid w:val="00FD6F97"/>
    <w:rsid w:val="00FE665B"/>
    <w:rsid w:val="00FF20D6"/>
    <w:rsid w:val="04460A67"/>
    <w:rsid w:val="0A897FC3"/>
    <w:rsid w:val="0AF256DD"/>
    <w:rsid w:val="0F1010ED"/>
    <w:rsid w:val="11370B9B"/>
    <w:rsid w:val="14A00791"/>
    <w:rsid w:val="16B0772A"/>
    <w:rsid w:val="1A6432F8"/>
    <w:rsid w:val="1E5F0799"/>
    <w:rsid w:val="21201E04"/>
    <w:rsid w:val="217E5682"/>
    <w:rsid w:val="260311CF"/>
    <w:rsid w:val="2A244D37"/>
    <w:rsid w:val="2A72670A"/>
    <w:rsid w:val="2D38024C"/>
    <w:rsid w:val="2E7F546B"/>
    <w:rsid w:val="2FB6C94B"/>
    <w:rsid w:val="36923075"/>
    <w:rsid w:val="38800020"/>
    <w:rsid w:val="39FFCFCB"/>
    <w:rsid w:val="3D6764E5"/>
    <w:rsid w:val="3FAE4382"/>
    <w:rsid w:val="3FBFF335"/>
    <w:rsid w:val="3FEC774F"/>
    <w:rsid w:val="42E57224"/>
    <w:rsid w:val="445F3A4E"/>
    <w:rsid w:val="48570425"/>
    <w:rsid w:val="493B64AC"/>
    <w:rsid w:val="4A314103"/>
    <w:rsid w:val="4DDC770D"/>
    <w:rsid w:val="5234021D"/>
    <w:rsid w:val="526FDD3D"/>
    <w:rsid w:val="529D254A"/>
    <w:rsid w:val="530C45B8"/>
    <w:rsid w:val="53F6407C"/>
    <w:rsid w:val="5477484F"/>
    <w:rsid w:val="55050666"/>
    <w:rsid w:val="567C2D90"/>
    <w:rsid w:val="59DB439F"/>
    <w:rsid w:val="5AC96D15"/>
    <w:rsid w:val="5C41679E"/>
    <w:rsid w:val="5C97681F"/>
    <w:rsid w:val="5D1776F9"/>
    <w:rsid w:val="5EAC7607"/>
    <w:rsid w:val="5EBE78A3"/>
    <w:rsid w:val="5EF38825"/>
    <w:rsid w:val="5FFE8895"/>
    <w:rsid w:val="619B09FA"/>
    <w:rsid w:val="621E4B15"/>
    <w:rsid w:val="62B76CB9"/>
    <w:rsid w:val="64DF4A2F"/>
    <w:rsid w:val="64FF0119"/>
    <w:rsid w:val="67395182"/>
    <w:rsid w:val="6C891725"/>
    <w:rsid w:val="6DEF89BD"/>
    <w:rsid w:val="6EFEC5B8"/>
    <w:rsid w:val="6F4A2204"/>
    <w:rsid w:val="6FE90830"/>
    <w:rsid w:val="6FEF0FE9"/>
    <w:rsid w:val="71B40FF2"/>
    <w:rsid w:val="73814834"/>
    <w:rsid w:val="73DC127D"/>
    <w:rsid w:val="73FD0CED"/>
    <w:rsid w:val="762229CE"/>
    <w:rsid w:val="76760624"/>
    <w:rsid w:val="77BF249E"/>
    <w:rsid w:val="77FE8680"/>
    <w:rsid w:val="78FB4D3A"/>
    <w:rsid w:val="7BBF3692"/>
    <w:rsid w:val="7BF74A68"/>
    <w:rsid w:val="7CFD90D8"/>
    <w:rsid w:val="7EFFA2AC"/>
    <w:rsid w:val="7F2B87F3"/>
    <w:rsid w:val="7FFE5C31"/>
    <w:rsid w:val="9F679E30"/>
    <w:rsid w:val="AD659526"/>
    <w:rsid w:val="ADFEAF3F"/>
    <w:rsid w:val="BFAF5B20"/>
    <w:rsid w:val="BFF75B9F"/>
    <w:rsid w:val="BFF955F7"/>
    <w:rsid w:val="D3FF8F6C"/>
    <w:rsid w:val="D7B3FE46"/>
    <w:rsid w:val="D7FF8392"/>
    <w:rsid w:val="DC52C1E2"/>
    <w:rsid w:val="DE679CA3"/>
    <w:rsid w:val="DE7FA8EA"/>
    <w:rsid w:val="DF7ABE1E"/>
    <w:rsid w:val="DFE764E2"/>
    <w:rsid w:val="DFFF9D3F"/>
    <w:rsid w:val="E3998E47"/>
    <w:rsid w:val="E7CF6659"/>
    <w:rsid w:val="E7FD45B5"/>
    <w:rsid w:val="EDF7E7CC"/>
    <w:rsid w:val="EE5F3EAE"/>
    <w:rsid w:val="EEBD8DC2"/>
    <w:rsid w:val="EFAF5876"/>
    <w:rsid w:val="EFEBFBBD"/>
    <w:rsid w:val="EFF67D5E"/>
    <w:rsid w:val="F75F8AE4"/>
    <w:rsid w:val="F77EE421"/>
    <w:rsid w:val="F7D70DD3"/>
    <w:rsid w:val="F7FB486F"/>
    <w:rsid w:val="F7FF0E43"/>
    <w:rsid w:val="FA3C8EAE"/>
    <w:rsid w:val="FB5FDCF2"/>
    <w:rsid w:val="FB796760"/>
    <w:rsid w:val="FBC7B007"/>
    <w:rsid w:val="FBFD4D2E"/>
    <w:rsid w:val="FEFD154F"/>
    <w:rsid w:val="FFEF03AE"/>
    <w:rsid w:val="FFF7167F"/>
    <w:rsid w:val="FFFF2B57"/>
    <w:rsid w:val="FFFFF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line="240" w:lineRule="auto"/>
      <w:ind w:left="20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仿宋_GB2312"/>
      <w:sz w:val="3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WYS01\Desktop\&#32418;&#22836;&#27169;&#29256;\&#24191;&#22996;&#26657;&#12308;2023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广委校〔2023〕号.dot</Template>
  <Pages>10</Pages>
  <Words>3282</Words>
  <Characters>3453</Characters>
  <Lines>20</Lines>
  <Paragraphs>5</Paragraphs>
  <TotalTime>2</TotalTime>
  <ScaleCrop>false</ScaleCrop>
  <LinksUpToDate>false</LinksUpToDate>
  <CharactersWithSpaces>3785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2023-12-01T06:46:00Z</dcterms:created>
  <dc:creator>广元党校文印室</dc:creator>
  <cp:lastModifiedBy>user</cp:lastModifiedBy>
  <cp:lastPrinted>2023-12-01T06:50:00Z</cp:lastPrinted>
  <dcterms:modified xsi:type="dcterms:W3CDTF">2024-07-17T11:46:00Z</dcterms:modified>
  <dc:title>全省党校工作会议、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EC885664182B447785DD22B946C99FB9_13</vt:lpwstr>
  </property>
</Properties>
</file>